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937F" w14:textId="77777777" w:rsidR="00C22694" w:rsidRDefault="00C15349">
      <w:r>
        <w:rPr>
          <w:noProof/>
        </w:rPr>
        <w:pict w14:anchorId="05E84BAD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margin-left:464.85pt;margin-top:134.6pt;width:116.55pt;height:455.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" filled="f" stroked="f">
            <v:textbox>
              <w:txbxContent>
                <w:p w14:paraId="6B9A4E38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i/>
                      <w:iCs/>
                      <w:color w:val="000000"/>
                      <w:sz w:val="15"/>
                      <w:szCs w:val="15"/>
                    </w:rPr>
                  </w:pPr>
                </w:p>
                <w:p w14:paraId="19B7A126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  <w:t>Chief Executive Officer</w:t>
                  </w:r>
                </w:p>
                <w:p w14:paraId="34ADEA60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bCs/>
                      <w:iCs/>
                      <w:color w:val="000000"/>
                      <w:sz w:val="15"/>
                      <w:szCs w:val="15"/>
                    </w:rPr>
                    <w:t>Dr. Warren G. Morgan II</w:t>
                  </w:r>
                </w:p>
                <w:p w14:paraId="0F0527DD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i/>
                      <w:iCs/>
                      <w:color w:val="000000"/>
                      <w:sz w:val="15"/>
                      <w:szCs w:val="15"/>
                    </w:rPr>
                  </w:pPr>
                </w:p>
                <w:p w14:paraId="53D70B99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  <w:t>Board of Education</w:t>
                  </w:r>
                </w:p>
                <w:p w14:paraId="7BE4BCE7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</w:pPr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  <w:t>Sara Elaqad, J.D.</w:t>
                  </w:r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  <w:br/>
                  </w:r>
                  <w:r w:rsidRPr="00FD7986">
                    <w:rPr>
                      <w:rFonts w:ascii="Aptos" w:hAnsi="Aptos" w:cs="Tahoma"/>
                      <w:i/>
                      <w:iCs/>
                      <w:color w:val="000000"/>
                      <w:sz w:val="15"/>
                      <w:szCs w:val="15"/>
                    </w:rPr>
                    <w:t>Board Chair</w:t>
                  </w:r>
                </w:p>
                <w:p w14:paraId="112FDF55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</w:pPr>
                </w:p>
                <w:p w14:paraId="74978BA1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Robert W. Briggs, J.D.</w:t>
                  </w:r>
                </w:p>
                <w:p w14:paraId="74D491D3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Charlene Jones</w:t>
                  </w:r>
                </w:p>
                <w:p w14:paraId="19EB530D" w14:textId="77777777" w:rsidR="00FD7986" w:rsidRDefault="00FD7986" w:rsidP="00FD798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242424"/>
                      <w:sz w:val="15"/>
                      <w:szCs w:val="15"/>
                      <w:shd w:val="clear" w:color="auto" w:fill="FFFFFF"/>
                    </w:rPr>
                  </w:pPr>
                  <w:r w:rsidRPr="007C0C47">
                    <w:rPr>
                      <w:rFonts w:ascii="Aptos" w:hAnsi="Aptos" w:cs="Tahoma"/>
                      <w:color w:val="242424"/>
                      <w:sz w:val="15"/>
                      <w:szCs w:val="15"/>
                      <w:shd w:val="clear" w:color="auto" w:fill="FFFFFF"/>
                    </w:rPr>
                    <w:t>Midori Lebrón</w:t>
                  </w:r>
                </w:p>
                <w:p w14:paraId="73DDD5E3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Nigamanth</w:t>
                  </w:r>
                  <w:proofErr w:type="spellEnd"/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 xml:space="preserve"> Sridhar, Ph.D.</w:t>
                  </w:r>
                </w:p>
                <w:p w14:paraId="20636033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Diana Welch Howell</w:t>
                  </w:r>
                </w:p>
                <w:p w14:paraId="1F6E4C63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0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</w:p>
                <w:p w14:paraId="65752CDB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  <w:t>Ex Officio Members</w:t>
                  </w:r>
                </w:p>
                <w:p w14:paraId="5B46C4EB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Michael A. Baston, Ed.D., J.D.</w:t>
                  </w:r>
                </w:p>
                <w:p w14:paraId="44FD52C6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FD7986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Laura Bloomberg, Ph.D.</w:t>
                  </w:r>
                </w:p>
                <w:p w14:paraId="455D42E2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</w:p>
                <w:p w14:paraId="25DBA07C" w14:textId="77777777" w:rsidR="00FD7986" w:rsidRPr="00FD7986" w:rsidRDefault="00FD7986" w:rsidP="00FD798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</w:p>
                <w:p w14:paraId="75A87A5A" w14:textId="77777777" w:rsidR="00EF0E56" w:rsidRPr="00D05832" w:rsidRDefault="00EF0E56" w:rsidP="000523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ahoma" w:hAnsi="Tahoma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ABEBD6">
          <v:shape id="Text Box 5" o:spid="_x0000_s1029" type="#_x0000_t202" style="position:absolute;margin-left:286.65pt;margin-top:-21.2pt;width:223.55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" filled="f" stroked="f">
            <v:textbox>
              <w:txbxContent>
                <w:p w14:paraId="2BA9FE10" w14:textId="509ECF8B" w:rsidR="005D0AC6" w:rsidRPr="00D05832" w:rsidRDefault="009E04B3" w:rsidP="005D0AC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color w:val="000000"/>
                      <w:lang w:val="de-DE"/>
                    </w:rPr>
                  </w:pPr>
                  <w:r>
                    <w:rPr>
                      <w:rFonts w:ascii="Aptos" w:hAnsi="Aptos" w:cs="Tahoma"/>
                      <w:b/>
                      <w:bCs/>
                      <w:color w:val="000000"/>
                      <w:lang w:val="de-DE"/>
                    </w:rPr>
                    <w:t>Michael Parks</w:t>
                  </w:r>
                </w:p>
                <w:p w14:paraId="3384867A" w14:textId="7ED9B563" w:rsidR="005D0AC6" w:rsidRPr="00D05832" w:rsidRDefault="009E04B3" w:rsidP="005D0AC6">
                  <w:pPr>
                    <w:jc w:val="right"/>
                    <w:rPr>
                      <w:rFonts w:ascii="Aptos" w:hAnsi="Aptos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ptos" w:hAnsi="Aptos" w:cs="Tahoma"/>
                      <w:iCs/>
                      <w:color w:val="000000"/>
                      <w:sz w:val="20"/>
                      <w:szCs w:val="20"/>
                    </w:rPr>
                    <w:t>Kenneth Clement Boys’ Leadership Academy</w:t>
                  </w:r>
                  <w:r w:rsidR="005D0AC6" w:rsidRPr="00D05832">
                    <w:rPr>
                      <w:rFonts w:ascii="Aptos" w:hAnsi="Aptos" w:cs="Tahoma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E27C7EA" w14:textId="77777777" w:rsidR="008E1B95" w:rsidRPr="00D05832" w:rsidRDefault="008E1B95" w:rsidP="008E1B95">
                  <w:pPr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D834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margin-left:-41.3pt;margin-top:-36.95pt;width:184.45pt;height:52.3pt;z-index:-251656704;visibility:visible">
            <v:imagedata r:id="rId5" o:title=""/>
            <o:lock v:ext="edit" aspectratio="f"/>
          </v:shape>
        </w:pict>
      </w:r>
      <w:r>
        <w:rPr>
          <w:noProof/>
        </w:rPr>
        <w:pict w14:anchorId="41833FC8">
          <v:shape id="Text Box 3" o:spid="_x0000_s1027" type="#_x0000_t202" style="position:absolute;margin-left:-38.2pt;margin-top:69.65pt;width:426.35pt;height:58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" filled="f" stroked="f">
            <v:textbox>
              <w:txbxContent>
                <w:p w14:paraId="011AC219" w14:textId="20A678F3" w:rsidR="006E462F" w:rsidRPr="009E04B3" w:rsidRDefault="009E04B3" w:rsidP="009E04B3">
                  <w:pPr>
                    <w:spacing w:before="240" w:after="240"/>
                    <w:jc w:val="center"/>
                    <w:rPr>
                      <w:b/>
                      <w:bCs/>
                      <w:sz w:val="32"/>
                      <w:szCs w:val="32"/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sz w:val="32"/>
                      <w:szCs w:val="32"/>
                      <w:shd w:val="clear" w:color="auto" w:fill="FFFFFF"/>
                    </w:rPr>
                    <w:t>Kenneth W. Clement Boys’ Leadership Academy</w:t>
                  </w:r>
                </w:p>
                <w:p w14:paraId="5C52C878" w14:textId="6096A5DC" w:rsidR="009E04B3" w:rsidRPr="009E04B3" w:rsidRDefault="009E04B3" w:rsidP="009E04B3">
                  <w:pPr>
                    <w:spacing w:before="240" w:after="240"/>
                    <w:jc w:val="center"/>
                    <w:rPr>
                      <w:b/>
                      <w:bCs/>
                      <w:sz w:val="32"/>
                      <w:szCs w:val="32"/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sz w:val="32"/>
                      <w:szCs w:val="32"/>
                      <w:shd w:val="clear" w:color="auto" w:fill="FFFFFF"/>
                    </w:rPr>
                    <w:t>Uniform Policy: Scholars will have the following options.</w:t>
                  </w:r>
                </w:p>
                <w:p w14:paraId="07ECC9EA" w14:textId="3D4E7621" w:rsidR="009E04B3" w:rsidRPr="009E04B3" w:rsidRDefault="009E04B3" w:rsidP="009E04B3">
                  <w:pPr>
                    <w:jc w:val="center"/>
                    <w:rPr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Shirts</w:t>
                  </w:r>
                  <w:r w:rsidRPr="009E04B3">
                    <w:rPr>
                      <w:shd w:val="clear" w:color="auto" w:fill="FFFFFF"/>
                    </w:rPr>
                    <w:t>:</w:t>
                  </w:r>
                </w:p>
                <w:p w14:paraId="533CD5D2" w14:textId="204B272E" w:rsidR="009E04B3" w:rsidRPr="009E04B3" w:rsidRDefault="009E04B3" w:rsidP="009E04B3">
                  <w:pPr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KCBLA button-down shirts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  <w:r w:rsidRPr="00035DD7">
                    <w:rPr>
                      <w:b/>
                      <w:bCs/>
                      <w:sz w:val="22"/>
                      <w:szCs w:val="22"/>
                      <w:shd w:val="clear" w:color="auto" w:fill="FFFFFF"/>
                    </w:rPr>
                    <w:t>(Oxford Youth Sizes $25, Oxford Adult Sizes $30)</w:t>
                  </w:r>
                </w:p>
                <w:p w14:paraId="1F00FA9C" w14:textId="4876C1CE" w:rsidR="009E04B3" w:rsidRPr="009E04B3" w:rsidRDefault="009E04B3" w:rsidP="009E04B3">
                  <w:pPr>
                    <w:numPr>
                      <w:ilvl w:val="0"/>
                      <w:numId w:val="1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Solid white or black button-down shirts</w:t>
                  </w:r>
                </w:p>
                <w:p w14:paraId="6E8E51AA" w14:textId="07E60A45" w:rsidR="009E04B3" w:rsidRPr="009E04B3" w:rsidRDefault="009E04B3" w:rsidP="009E04B3">
                  <w:pPr>
                    <w:numPr>
                      <w:ilvl w:val="0"/>
                      <w:numId w:val="1"/>
                    </w:numPr>
                    <w:spacing w:after="240"/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 xml:space="preserve">Black, white or gold polo </w:t>
                  </w: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under</w:t>
                  </w:r>
                  <w:r w:rsidRPr="009E04B3">
                    <w:rPr>
                      <w:shd w:val="clear" w:color="auto" w:fill="FFFFFF"/>
                    </w:rPr>
                    <w:t xml:space="preserve"> KCBLA Cardigan or KCBLA Vest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ONLY</w:t>
                  </w:r>
                </w:p>
                <w:p w14:paraId="25EA3138" w14:textId="2FE82B65" w:rsidR="009E04B3" w:rsidRPr="009E04B3" w:rsidRDefault="009E04B3" w:rsidP="009E04B3">
                  <w:pPr>
                    <w:jc w:val="center"/>
                    <w:rPr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Pants</w:t>
                  </w:r>
                  <w:r w:rsidRPr="009E04B3">
                    <w:rPr>
                      <w:shd w:val="clear" w:color="auto" w:fill="FFFFFF"/>
                    </w:rPr>
                    <w:t>:</w:t>
                  </w:r>
                </w:p>
                <w:p w14:paraId="6525A92C" w14:textId="7201651B" w:rsidR="009E04B3" w:rsidRDefault="009E04B3" w:rsidP="009E04B3">
                  <w:pPr>
                    <w:numPr>
                      <w:ilvl w:val="0"/>
                      <w:numId w:val="2"/>
                    </w:numPr>
                    <w:spacing w:after="240"/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Black</w:t>
                  </w:r>
                  <w:r>
                    <w:rPr>
                      <w:shd w:val="clear" w:color="auto" w:fill="FFFFFF"/>
                    </w:rPr>
                    <w:t>, brown, or khaki</w:t>
                  </w:r>
                  <w:r w:rsidRPr="009E04B3">
                    <w:rPr>
                      <w:shd w:val="clear" w:color="auto" w:fill="FFFFFF"/>
                    </w:rPr>
                    <w:t xml:space="preserve"> dress pants</w:t>
                  </w:r>
                </w:p>
                <w:p w14:paraId="13603011" w14:textId="3297A64A" w:rsidR="009E04B3" w:rsidRPr="009E04B3" w:rsidRDefault="009E04B3" w:rsidP="009E04B3">
                  <w:pPr>
                    <w:jc w:val="center"/>
                    <w:rPr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Shoes</w:t>
                  </w:r>
                  <w:r w:rsidRPr="009E04B3">
                    <w:rPr>
                      <w:shd w:val="clear" w:color="auto" w:fill="FFFFFF"/>
                    </w:rPr>
                    <w:t>:</w:t>
                  </w:r>
                </w:p>
                <w:p w14:paraId="71890208" w14:textId="7C2B3370" w:rsidR="009E04B3" w:rsidRPr="009E04B3" w:rsidRDefault="009E04B3" w:rsidP="009E04B3">
                  <w:pPr>
                    <w:numPr>
                      <w:ilvl w:val="0"/>
                      <w:numId w:val="3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Black or brown dress shoes</w:t>
                  </w:r>
                </w:p>
                <w:p w14:paraId="4D5A30FF" w14:textId="5109B692" w:rsidR="009E04B3" w:rsidRPr="009E04B3" w:rsidRDefault="009E04B3" w:rsidP="009E04B3">
                  <w:pPr>
                    <w:numPr>
                      <w:ilvl w:val="0"/>
                      <w:numId w:val="3"/>
                    </w:numPr>
                    <w:spacing w:after="240"/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 xml:space="preserve">Tennis Shoes for Physical Education class or recess </w:t>
                  </w: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ONLY</w:t>
                  </w:r>
                </w:p>
                <w:p w14:paraId="605A5ABB" w14:textId="2FA50080" w:rsidR="009E04B3" w:rsidRPr="009E04B3" w:rsidRDefault="009E04B3" w:rsidP="009E04B3">
                  <w:pPr>
                    <w:jc w:val="center"/>
                    <w:rPr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Belts/Ties</w:t>
                  </w:r>
                  <w:r w:rsidRPr="009E04B3">
                    <w:rPr>
                      <w:shd w:val="clear" w:color="auto" w:fill="FFFFFF"/>
                    </w:rPr>
                    <w:t>:</w:t>
                  </w:r>
                </w:p>
                <w:p w14:paraId="2C0AD0D5" w14:textId="3B1C1FFB" w:rsidR="009E04B3" w:rsidRPr="009E04B3" w:rsidRDefault="009E04B3" w:rsidP="009E04B3">
                  <w:pPr>
                    <w:numPr>
                      <w:ilvl w:val="0"/>
                      <w:numId w:val="4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 xml:space="preserve">Black or brown belt </w:t>
                  </w:r>
                </w:p>
                <w:p w14:paraId="355D9803" w14:textId="3B5D680E" w:rsidR="009E04B3" w:rsidRPr="009E04B3" w:rsidRDefault="009E04B3" w:rsidP="009E04B3">
                  <w:pPr>
                    <w:numPr>
                      <w:ilvl w:val="0"/>
                      <w:numId w:val="4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KCBLA ties or bowties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  <w:r w:rsidRPr="00035DD7">
                    <w:rPr>
                      <w:b/>
                      <w:bCs/>
                      <w:sz w:val="22"/>
                      <w:szCs w:val="22"/>
                      <w:shd w:val="clear" w:color="auto" w:fill="FFFFFF"/>
                    </w:rPr>
                    <w:t>(Youth Bowties $12, Men’s Neckties and Bowties $15)</w:t>
                  </w:r>
                </w:p>
                <w:p w14:paraId="5D008281" w14:textId="305C14ED" w:rsidR="009E04B3" w:rsidRPr="009E04B3" w:rsidRDefault="009E04B3" w:rsidP="009E04B3">
                  <w:pPr>
                    <w:numPr>
                      <w:ilvl w:val="0"/>
                      <w:numId w:val="4"/>
                    </w:numPr>
                    <w:spacing w:after="240"/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 xml:space="preserve">Black and/or gold tie or bowties </w:t>
                  </w:r>
                </w:p>
                <w:p w14:paraId="0EF839A8" w14:textId="78F37A3A" w:rsidR="009E04B3" w:rsidRPr="009E04B3" w:rsidRDefault="009E04B3" w:rsidP="009E04B3">
                  <w:pPr>
                    <w:jc w:val="center"/>
                    <w:rPr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Sweaters or Jackets</w:t>
                  </w:r>
                  <w:r w:rsidRPr="009E04B3">
                    <w:rPr>
                      <w:shd w:val="clear" w:color="auto" w:fill="FFFFFF"/>
                    </w:rPr>
                    <w:t>:</w:t>
                  </w:r>
                </w:p>
                <w:p w14:paraId="70E13E9E" w14:textId="14D597F6" w:rsidR="009E04B3" w:rsidRPr="009E04B3" w:rsidRDefault="009E04B3" w:rsidP="009E04B3">
                  <w:pPr>
                    <w:numPr>
                      <w:ilvl w:val="0"/>
                      <w:numId w:val="5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Black Sweater</w:t>
                  </w:r>
                </w:p>
                <w:p w14:paraId="5EF3878F" w14:textId="19B95F99" w:rsidR="009E04B3" w:rsidRPr="009E04B3" w:rsidRDefault="009E04B3" w:rsidP="009E04B3">
                  <w:pPr>
                    <w:numPr>
                      <w:ilvl w:val="0"/>
                      <w:numId w:val="5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KCBLA Vests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  <w:r w:rsidRPr="00035DD7">
                    <w:rPr>
                      <w:b/>
                      <w:bCs/>
                      <w:sz w:val="22"/>
                      <w:szCs w:val="22"/>
                      <w:shd w:val="clear" w:color="auto" w:fill="FFFFFF"/>
                    </w:rPr>
                    <w:t>($30)</w:t>
                  </w:r>
                </w:p>
                <w:p w14:paraId="23EF99D1" w14:textId="7A99A697" w:rsidR="009E04B3" w:rsidRPr="009E04B3" w:rsidRDefault="009E04B3" w:rsidP="009E04B3">
                  <w:pPr>
                    <w:numPr>
                      <w:ilvl w:val="0"/>
                      <w:numId w:val="5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KCBLA Cardigan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  <w:r w:rsidRPr="00035DD7">
                    <w:rPr>
                      <w:b/>
                      <w:bCs/>
                      <w:sz w:val="22"/>
                      <w:szCs w:val="22"/>
                      <w:shd w:val="clear" w:color="auto" w:fill="FFFFFF"/>
                    </w:rPr>
                    <w:t>($30)</w:t>
                  </w:r>
                </w:p>
                <w:p w14:paraId="0B475FF5" w14:textId="1DD9491C" w:rsidR="009E04B3" w:rsidRPr="009E04B3" w:rsidRDefault="009E04B3" w:rsidP="009E04B3">
                  <w:pPr>
                    <w:numPr>
                      <w:ilvl w:val="0"/>
                      <w:numId w:val="5"/>
                    </w:numPr>
                    <w:spacing w:after="240"/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KCBLA Blazer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  <w:r w:rsidRPr="009E04B3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Pr="00035DD7">
                    <w:rPr>
                      <w:b/>
                      <w:bCs/>
                      <w:sz w:val="22"/>
                      <w:szCs w:val="22"/>
                      <w:shd w:val="clear" w:color="auto" w:fill="FFFFFF"/>
                    </w:rPr>
                    <w:t>Youth Unisex JET Unlined Blazers $65)</w:t>
                  </w:r>
                </w:p>
                <w:p w14:paraId="25ACCF35" w14:textId="493D4DCA" w:rsidR="009E04B3" w:rsidRDefault="009E04B3" w:rsidP="009E04B3">
                  <w:pPr>
                    <w:jc w:val="center"/>
                    <w:rPr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Seasonal: ONLY on 80</w:t>
                  </w: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sym w:font="Symbol" w:char="F0B0"/>
                  </w: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 xml:space="preserve"> or Higher Days</w:t>
                  </w:r>
                </w:p>
                <w:p w14:paraId="2E61BD73" w14:textId="76ADC2A9" w:rsidR="009E04B3" w:rsidRDefault="009E04B3" w:rsidP="009E04B3">
                  <w:pPr>
                    <w:numPr>
                      <w:ilvl w:val="0"/>
                      <w:numId w:val="6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Black, white or gold polo</w:t>
                  </w:r>
                </w:p>
                <w:p w14:paraId="54AA34C9" w14:textId="4C8BE875" w:rsidR="009E04B3" w:rsidRPr="009E04B3" w:rsidRDefault="009E04B3" w:rsidP="009E04B3">
                  <w:pPr>
                    <w:numPr>
                      <w:ilvl w:val="0"/>
                      <w:numId w:val="6"/>
                    </w:num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Black, brown, or khaki shorts (no cargo, jean or hiking shorts) </w:t>
                  </w:r>
                </w:p>
                <w:p w14:paraId="30720B9C" w14:textId="0499FDB5" w:rsidR="009E04B3" w:rsidRDefault="009E04B3" w:rsidP="009E04B3">
                  <w:pPr>
                    <w:rPr>
                      <w:shd w:val="clear" w:color="auto" w:fill="FFFFFF"/>
                    </w:rPr>
                  </w:pPr>
                </w:p>
                <w:p w14:paraId="48D5E589" w14:textId="626DD71B" w:rsidR="009E04B3" w:rsidRDefault="009E04B3" w:rsidP="009E04B3">
                  <w:pPr>
                    <w:jc w:val="center"/>
                    <w:rPr>
                      <w:b/>
                      <w:bCs/>
                      <w:u w:val="single"/>
                      <w:shd w:val="clear" w:color="auto" w:fill="FFFFFF"/>
                    </w:rPr>
                  </w:pPr>
                  <w:r w:rsidRPr="009E04B3">
                    <w:rPr>
                      <w:b/>
                      <w:bCs/>
                      <w:u w:val="single"/>
                      <w:shd w:val="clear" w:color="auto" w:fill="FFFFFF"/>
                    </w:rPr>
                    <w:t>Non-Negotiables: These items must be placed in lockers by 8:35am</w:t>
                  </w:r>
                </w:p>
                <w:p w14:paraId="3B0BF44E" w14:textId="2E0BCBD8" w:rsidR="009E04B3" w:rsidRDefault="009E04B3" w:rsidP="009E04B3">
                  <w:pPr>
                    <w:numPr>
                      <w:ilvl w:val="0"/>
                      <w:numId w:val="7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No jeans, joggers, or sweatpants</w:t>
                  </w:r>
                </w:p>
                <w:p w14:paraId="11689925" w14:textId="39484FB2" w:rsidR="009E04B3" w:rsidRPr="009E04B3" w:rsidRDefault="009E04B3" w:rsidP="009E04B3">
                  <w:pPr>
                    <w:numPr>
                      <w:ilvl w:val="0"/>
                      <w:numId w:val="7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No slides/house shoes, slippers, crocs, etc.</w:t>
                  </w:r>
                </w:p>
                <w:p w14:paraId="2F85D237" w14:textId="77777777" w:rsidR="009E04B3" w:rsidRDefault="009E04B3" w:rsidP="009E04B3">
                  <w:pPr>
                    <w:numPr>
                      <w:ilvl w:val="0"/>
                      <w:numId w:val="7"/>
                    </w:numPr>
                    <w:rPr>
                      <w:shd w:val="clear" w:color="auto" w:fill="FFFFFF"/>
                    </w:rPr>
                  </w:pPr>
                  <w:r w:rsidRPr="009E04B3">
                    <w:rPr>
                      <w:shd w:val="clear" w:color="auto" w:fill="FFFFFF"/>
                    </w:rPr>
                    <w:t>No hoodies or outside jackets</w:t>
                  </w:r>
                </w:p>
                <w:p w14:paraId="0122ACF2" w14:textId="77777777" w:rsidR="009E04B3" w:rsidRDefault="009E04B3" w:rsidP="009E04B3">
                  <w:pPr>
                    <w:rPr>
                      <w:shd w:val="clear" w:color="auto" w:fill="FFFFFF"/>
                    </w:rPr>
                  </w:pPr>
                </w:p>
                <w:p w14:paraId="4C3C30A9" w14:textId="77777777" w:rsidR="009E04B3" w:rsidRPr="009E04B3" w:rsidRDefault="009E04B3" w:rsidP="009E04B3">
                  <w:pPr>
                    <w:rPr>
                      <w:shd w:val="clear" w:color="auto" w:fill="FFFFFF"/>
                    </w:rPr>
                  </w:pPr>
                </w:p>
                <w:p w14:paraId="7A94DE18" w14:textId="77777777" w:rsidR="006E462F" w:rsidRPr="009E04B3" w:rsidRDefault="006E462F" w:rsidP="00E84596">
                  <w:pPr>
                    <w:spacing w:before="240"/>
                    <w:rPr>
                      <w:shd w:val="clear" w:color="auto" w:fill="FFFFFF"/>
                    </w:rPr>
                  </w:pPr>
                </w:p>
                <w:p w14:paraId="3C193495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2E0312DE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46F7A737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25D6B748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394217E1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379ADA98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4AC0DA7A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638A4B51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4B7849D4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60B516F7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1E3EF07A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6F9C3DA0" w14:textId="77777777" w:rsidR="006E462F" w:rsidRPr="000A2F9C" w:rsidRDefault="006E462F" w:rsidP="00E84596">
                  <w:pPr>
                    <w:spacing w:before="240"/>
                    <w:rPr>
                      <w:rFonts w:ascii="Aptos" w:hAnsi="Aptos" w:cs="Calibri"/>
                      <w:sz w:val="22"/>
                      <w:szCs w:val="22"/>
                      <w:shd w:val="clear" w:color="auto" w:fill="FFFFFF"/>
                    </w:rPr>
                  </w:pPr>
                </w:p>
                <w:p w14:paraId="57F52400" w14:textId="77777777" w:rsidR="00E84596" w:rsidRPr="000A2F9C" w:rsidRDefault="00E84596" w:rsidP="00E84596">
                  <w:pPr>
                    <w:rPr>
                      <w:rFonts w:ascii="Aptos" w:hAnsi="Aptos" w:cs="Calibri"/>
                      <w:sz w:val="22"/>
                      <w:szCs w:val="22"/>
                    </w:rPr>
                  </w:pPr>
                </w:p>
                <w:p w14:paraId="7272FE05" w14:textId="77777777" w:rsidR="00E84596" w:rsidRPr="000A2F9C" w:rsidRDefault="00E84596" w:rsidP="00E84596">
                  <w:pPr>
                    <w:rPr>
                      <w:rFonts w:ascii="Aptos" w:hAnsi="Aptos" w:cs="Tahoma"/>
                      <w:sz w:val="22"/>
                      <w:szCs w:val="22"/>
                    </w:rPr>
                  </w:pPr>
                </w:p>
                <w:p w14:paraId="408806D8" w14:textId="77777777" w:rsidR="00B402D0" w:rsidRPr="000A2F9C" w:rsidRDefault="00B402D0" w:rsidP="00B402D0">
                  <w:pPr>
                    <w:rPr>
                      <w:rFonts w:ascii="Aptos" w:hAnsi="Aptos" w:cs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332C215">
          <v:shape id="Text Box 1" o:spid="_x0000_s1026" type="#_x0000_t202" style="position:absolute;margin-left:27.1pt;margin-top:729.45pt;width:384.8pt;height:46.05pt;z-index:25165772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" filled="f" stroked="f">
            <v:textbox>
              <w:txbxContent>
                <w:p w14:paraId="40DA4457" w14:textId="0F331284" w:rsidR="005D0AC6" w:rsidRPr="00D05832" w:rsidRDefault="009E04B3" w:rsidP="005D0AC6">
                  <w:pPr>
                    <w:spacing w:after="40"/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>14311 Woodworth Avenue</w:t>
                  </w:r>
                  <w:r w:rsidR="005D0AC6" w:rsidRPr="00D05832"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 xml:space="preserve"> | Cleveland, OH </w:t>
                  </w:r>
                  <w:r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>44112</w:t>
                  </w:r>
                </w:p>
                <w:p w14:paraId="107C87B6" w14:textId="2D1C95D1" w:rsidR="005D0AC6" w:rsidRPr="00D05832" w:rsidRDefault="005D0AC6" w:rsidP="005D0AC6">
                  <w:pPr>
                    <w:spacing w:after="40"/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</w:pPr>
                  <w:r w:rsidRPr="00D05832"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>Office: 216.</w:t>
                  </w:r>
                  <w:r w:rsidR="009E04B3"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>838</w:t>
                  </w:r>
                  <w:r w:rsidRPr="00D05832"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>.</w:t>
                  </w:r>
                  <w:r w:rsidR="009E04B3"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>88</w:t>
                  </w:r>
                  <w:r w:rsidRPr="00D05832">
                    <w:rPr>
                      <w:rFonts w:ascii="Aptos" w:hAnsi="Aptos" w:cs="Tahoma"/>
                      <w:color w:val="000000"/>
                      <w:sz w:val="16"/>
                      <w:szCs w:val="16"/>
                    </w:rPr>
                    <w:t xml:space="preserve">00 </w:t>
                  </w:r>
                </w:p>
                <w:p w14:paraId="146F1D3F" w14:textId="17DE1AF0" w:rsidR="005D0AC6" w:rsidRPr="00D05832" w:rsidRDefault="009E04B3" w:rsidP="005D0AC6">
                  <w:pPr>
                    <w:spacing w:after="40"/>
                    <w:rPr>
                      <w:rFonts w:ascii="Aptos" w:hAnsi="Aptos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" w:hAnsi="Aptos" w:cs="Tahoma"/>
                      <w:b/>
                      <w:bCs/>
                      <w:color w:val="000000"/>
                      <w:sz w:val="16"/>
                      <w:szCs w:val="16"/>
                    </w:rPr>
                    <w:t>Michael.Parks@</w:t>
                  </w:r>
                  <w:r w:rsidR="005D0AC6" w:rsidRPr="00D05832">
                    <w:rPr>
                      <w:rFonts w:ascii="Aptos" w:hAnsi="Aptos" w:cs="Tahoma"/>
                      <w:b/>
                      <w:bCs/>
                      <w:color w:val="000000"/>
                      <w:sz w:val="16"/>
                      <w:szCs w:val="16"/>
                    </w:rPr>
                    <w:t>ClevelandMetroSchools.org</w:t>
                  </w:r>
                </w:p>
                <w:p w14:paraId="05C1C259" w14:textId="77777777" w:rsidR="008E1B95" w:rsidRPr="00D05832" w:rsidRDefault="008E1B95" w:rsidP="00616518">
                  <w:pPr>
                    <w:spacing w:after="40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type="tight" anchorx="page" anchory="page"/>
          </v:shape>
        </w:pict>
      </w:r>
    </w:p>
    <w:sectPr w:rsidR="00C2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77B"/>
    <w:multiLevelType w:val="hybridMultilevel"/>
    <w:tmpl w:val="AAC01A58"/>
    <w:lvl w:ilvl="0" w:tplc="91FE2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2DC"/>
    <w:multiLevelType w:val="hybridMultilevel"/>
    <w:tmpl w:val="97308D42"/>
    <w:lvl w:ilvl="0" w:tplc="55D8C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20B6"/>
    <w:multiLevelType w:val="hybridMultilevel"/>
    <w:tmpl w:val="A724A17C"/>
    <w:lvl w:ilvl="0" w:tplc="8AF6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2680"/>
    <w:multiLevelType w:val="hybridMultilevel"/>
    <w:tmpl w:val="F79CBD80"/>
    <w:lvl w:ilvl="0" w:tplc="16ECD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522B"/>
    <w:multiLevelType w:val="hybridMultilevel"/>
    <w:tmpl w:val="142E8684"/>
    <w:lvl w:ilvl="0" w:tplc="878C8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0B1"/>
    <w:multiLevelType w:val="hybridMultilevel"/>
    <w:tmpl w:val="1EDE7C66"/>
    <w:lvl w:ilvl="0" w:tplc="7B1A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33221"/>
    <w:multiLevelType w:val="hybridMultilevel"/>
    <w:tmpl w:val="24EE35B6"/>
    <w:lvl w:ilvl="0" w:tplc="15909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05143">
    <w:abstractNumId w:val="6"/>
  </w:num>
  <w:num w:numId="2" w16cid:durableId="1171263863">
    <w:abstractNumId w:val="2"/>
  </w:num>
  <w:num w:numId="3" w16cid:durableId="35782964">
    <w:abstractNumId w:val="0"/>
  </w:num>
  <w:num w:numId="4" w16cid:durableId="1207571865">
    <w:abstractNumId w:val="4"/>
  </w:num>
  <w:num w:numId="5" w16cid:durableId="644119791">
    <w:abstractNumId w:val="5"/>
  </w:num>
  <w:num w:numId="6" w16cid:durableId="1834756990">
    <w:abstractNumId w:val="1"/>
  </w:num>
  <w:num w:numId="7" w16cid:durableId="1099326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4B3"/>
    <w:rsid w:val="000317CA"/>
    <w:rsid w:val="00035DD7"/>
    <w:rsid w:val="000523D2"/>
    <w:rsid w:val="00072748"/>
    <w:rsid w:val="000A2F9C"/>
    <w:rsid w:val="00190892"/>
    <w:rsid w:val="00200975"/>
    <w:rsid w:val="0026285F"/>
    <w:rsid w:val="002B23BC"/>
    <w:rsid w:val="003476F8"/>
    <w:rsid w:val="00360142"/>
    <w:rsid w:val="003B1C31"/>
    <w:rsid w:val="00406382"/>
    <w:rsid w:val="005D0AC6"/>
    <w:rsid w:val="00616518"/>
    <w:rsid w:val="00627007"/>
    <w:rsid w:val="006A5E95"/>
    <w:rsid w:val="006C5022"/>
    <w:rsid w:val="006E462F"/>
    <w:rsid w:val="0071488E"/>
    <w:rsid w:val="007B5688"/>
    <w:rsid w:val="007F0C53"/>
    <w:rsid w:val="008139E6"/>
    <w:rsid w:val="008E1B95"/>
    <w:rsid w:val="00967908"/>
    <w:rsid w:val="009A3187"/>
    <w:rsid w:val="009B3171"/>
    <w:rsid w:val="009C6661"/>
    <w:rsid w:val="009E04B3"/>
    <w:rsid w:val="00A37DA3"/>
    <w:rsid w:val="00A94F49"/>
    <w:rsid w:val="00B402D0"/>
    <w:rsid w:val="00B72F85"/>
    <w:rsid w:val="00B929E5"/>
    <w:rsid w:val="00BC7F0E"/>
    <w:rsid w:val="00BD7730"/>
    <w:rsid w:val="00C15349"/>
    <w:rsid w:val="00C22694"/>
    <w:rsid w:val="00CB2E76"/>
    <w:rsid w:val="00CC2500"/>
    <w:rsid w:val="00D05832"/>
    <w:rsid w:val="00DA0642"/>
    <w:rsid w:val="00DC6FBF"/>
    <w:rsid w:val="00E12E7F"/>
    <w:rsid w:val="00E33B80"/>
    <w:rsid w:val="00E84596"/>
    <w:rsid w:val="00EF0E56"/>
    <w:rsid w:val="00F03694"/>
    <w:rsid w:val="00F61707"/>
    <w:rsid w:val="00F65D28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241B1D1"/>
  <w15:chartTrackingRefBased/>
  <w15:docId w15:val="{07CADF81-0CC7-4773-831E-0F2ECD7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95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look-search-highlight">
    <w:name w:val="outlook-search-highlight"/>
    <w:basedOn w:val="DefaultParagraphFont"/>
    <w:rsid w:val="00EF0E56"/>
  </w:style>
  <w:style w:type="character" w:customStyle="1" w:styleId="apple-converted-space">
    <w:name w:val="apple-converted-space"/>
    <w:basedOn w:val="DefaultParagraphFont"/>
    <w:rsid w:val="00EF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rDo01\Downloads\CMSD%20Color%201-pg%2008-05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CMSD Color 1-pg 08-05-24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 Norris</dc:creator>
  <cp:keywords/>
  <dc:description/>
  <cp:lastModifiedBy>Donna A Norris</cp:lastModifiedBy>
  <cp:revision>3</cp:revision>
  <cp:lastPrinted>2024-09-16T15:52:00Z</cp:lastPrinted>
  <dcterms:created xsi:type="dcterms:W3CDTF">2024-09-16T15:03:00Z</dcterms:created>
  <dcterms:modified xsi:type="dcterms:W3CDTF">2024-09-16T20:54:00Z</dcterms:modified>
</cp:coreProperties>
</file>